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E2" w:rsidRPr="00785A63" w:rsidRDefault="005251E2" w:rsidP="004F46AF">
      <w:pPr>
        <w:autoSpaceDE w:val="0"/>
        <w:autoSpaceDN w:val="0"/>
        <w:adjustRightInd w:val="0"/>
        <w:rPr>
          <w:rFonts w:ascii="Monotype Corsiva" w:hAnsi="Monotype Corsiva" w:cs="Calibri"/>
          <w:color w:val="FF0000"/>
          <w:sz w:val="24"/>
          <w:szCs w:val="24"/>
        </w:rPr>
      </w:pPr>
    </w:p>
    <w:p w:rsidR="005251E2" w:rsidRPr="00785A63" w:rsidRDefault="005251E2" w:rsidP="006565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onotype Corsiva" w:hAnsi="Monotype Corsiva" w:cs="Calibri"/>
          <w:b/>
          <w:sz w:val="64"/>
          <w:szCs w:val="64"/>
        </w:rPr>
      </w:pPr>
      <w:r w:rsidRPr="00785A63">
        <w:rPr>
          <w:rFonts w:ascii="Monotype Corsiva" w:hAnsi="Monotype Corsiva" w:cs="Calibri"/>
          <w:b/>
          <w:sz w:val="64"/>
          <w:szCs w:val="64"/>
        </w:rPr>
        <w:t>Сделайте вместе с ребенком подарки и открытки, а также приглашения для гостей. Придумайте праздничный наряд.</w:t>
      </w:r>
    </w:p>
    <w:p w:rsidR="005251E2" w:rsidRPr="00785A63" w:rsidRDefault="005251E2" w:rsidP="006565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onotype Corsiva" w:hAnsi="Monotype Corsiva" w:cs="Calibri"/>
          <w:b/>
          <w:sz w:val="64"/>
          <w:szCs w:val="64"/>
        </w:rPr>
      </w:pPr>
      <w:r>
        <w:rPr>
          <w:noProof/>
          <w:lang w:eastAsia="ru-RU"/>
        </w:rPr>
        <w:pict>
          <v:shape id="Рисунок 2" o:spid="_x0000_s1026" type="#_x0000_t75" style="position:absolute;left:0;text-align:left;margin-left:-54pt;margin-top:252pt;width:661.75pt;height:594.4pt;z-index:-251658240;visibility:visible;mso-position-horizontal-relative:margin;mso-position-vertical-relative:margin">
            <v:imagedata r:id="rId5" o:title="" cropright="340f"/>
            <w10:wrap anchorx="margin" anchory="margin"/>
          </v:shape>
        </w:pict>
      </w:r>
      <w:r w:rsidRPr="00785A63">
        <w:rPr>
          <w:rFonts w:ascii="Monotype Corsiva" w:hAnsi="Monotype Corsiva" w:cs="Calibri"/>
          <w:b/>
          <w:sz w:val="64"/>
          <w:szCs w:val="64"/>
        </w:rPr>
        <w:t>Пусть ваш малыш выучит стихи и песни про Новый Год.</w:t>
      </w:r>
    </w:p>
    <w:p w:rsidR="005251E2" w:rsidRPr="00785A63" w:rsidRDefault="005251E2" w:rsidP="0065652F">
      <w:pPr>
        <w:autoSpaceDE w:val="0"/>
        <w:autoSpaceDN w:val="0"/>
        <w:adjustRightInd w:val="0"/>
        <w:rPr>
          <w:rFonts w:ascii="Monotype Corsiva" w:hAnsi="Monotype Corsiva" w:cs="Calibri"/>
          <w:b/>
          <w:sz w:val="64"/>
          <w:szCs w:val="64"/>
        </w:rPr>
      </w:pPr>
      <w:r w:rsidRPr="00785A63">
        <w:rPr>
          <w:rFonts w:ascii="Monotype Corsiva" w:hAnsi="Monotype Corsiva" w:cs="Calibri"/>
          <w:b/>
          <w:sz w:val="64"/>
          <w:szCs w:val="64"/>
        </w:rPr>
        <w:t>Превратите свою квартиру в Вотчину Деда Мороза. Елку можно украсить атласными бантиками и маленькими плюшевыми игрушками.</w:t>
      </w:r>
    </w:p>
    <w:p w:rsidR="005251E2" w:rsidRPr="00785A63" w:rsidRDefault="005251E2" w:rsidP="0065652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Monotype Corsiva" w:hAnsi="Monotype Corsiva" w:cs="Calibri"/>
          <w:b/>
          <w:sz w:val="64"/>
          <w:szCs w:val="64"/>
        </w:rPr>
      </w:pPr>
      <w:bookmarkStart w:id="0" w:name="_GoBack"/>
      <w:r w:rsidRPr="00785A63">
        <w:rPr>
          <w:rFonts w:ascii="Monotype Corsiva" w:hAnsi="Monotype Corsiva" w:cs="Calibri"/>
          <w:b/>
          <w:sz w:val="64"/>
          <w:szCs w:val="64"/>
        </w:rPr>
        <w:t xml:space="preserve">На праздничный стол поставьте большие </w:t>
      </w:r>
      <w:bookmarkEnd w:id="0"/>
      <w:r w:rsidRPr="00785A63">
        <w:rPr>
          <w:rFonts w:ascii="Monotype Corsiva" w:hAnsi="Monotype Corsiva" w:cs="Calibri"/>
          <w:b/>
          <w:sz w:val="64"/>
          <w:szCs w:val="64"/>
        </w:rPr>
        <w:t>свечи и поделки, сделанные вместе с ребенком. На стены развесьте фигурки сказочных героев и яркие гирлянды.</w:t>
      </w:r>
    </w:p>
    <w:p w:rsidR="005251E2" w:rsidRDefault="005251E2"/>
    <w:sectPr w:rsidR="005251E2" w:rsidSect="0065652F">
      <w:pgSz w:w="11906" w:h="16838"/>
      <w:pgMar w:top="238" w:right="340" w:bottom="249" w:left="340" w:header="708" w:footer="708" w:gutter="0"/>
      <w:pgBorders w:offsetFrom="page">
        <w:top w:val="single" w:sz="48" w:space="0" w:color="0070C0"/>
        <w:left w:val="single" w:sz="48" w:space="0" w:color="0070C0"/>
        <w:bottom w:val="single" w:sz="48" w:space="0" w:color="0070C0"/>
        <w:right w:val="single" w:sz="48" w:space="0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5pt;height:227.25pt;visibility:visible" o:bullet="t">
        <v:imagedata r:id="rId1" o:title=""/>
      </v:shape>
    </w:pict>
  </w:numPicBullet>
  <w:abstractNum w:abstractNumId="0">
    <w:nsid w:val="02E7183E"/>
    <w:multiLevelType w:val="hybridMultilevel"/>
    <w:tmpl w:val="4D5C28EC"/>
    <w:lvl w:ilvl="0" w:tplc="D884E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309A1"/>
    <w:multiLevelType w:val="hybridMultilevel"/>
    <w:tmpl w:val="19EA8F88"/>
    <w:lvl w:ilvl="0" w:tplc="D884E7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CD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526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AC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09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4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604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EB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B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AC85B43"/>
    <w:multiLevelType w:val="hybridMultilevel"/>
    <w:tmpl w:val="BB12593C"/>
    <w:lvl w:ilvl="0" w:tplc="D884E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A42"/>
    <w:rsid w:val="000470D7"/>
    <w:rsid w:val="002B08DB"/>
    <w:rsid w:val="002D6A42"/>
    <w:rsid w:val="00340C6D"/>
    <w:rsid w:val="003E369C"/>
    <w:rsid w:val="004A35CF"/>
    <w:rsid w:val="004D3B82"/>
    <w:rsid w:val="004F46AF"/>
    <w:rsid w:val="005251E2"/>
    <w:rsid w:val="0065652F"/>
    <w:rsid w:val="00706709"/>
    <w:rsid w:val="00785A63"/>
    <w:rsid w:val="00DE24D3"/>
    <w:rsid w:val="00E23435"/>
    <w:rsid w:val="00EF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3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64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Админ</cp:lastModifiedBy>
  <cp:revision>4</cp:revision>
  <cp:lastPrinted>2014-12-14T17:54:00Z</cp:lastPrinted>
  <dcterms:created xsi:type="dcterms:W3CDTF">2011-12-20T14:58:00Z</dcterms:created>
  <dcterms:modified xsi:type="dcterms:W3CDTF">2014-12-14T17:54:00Z</dcterms:modified>
</cp:coreProperties>
</file>